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23" w:rsidRPr="00C43B23" w:rsidRDefault="00C43B23" w:rsidP="001027E2">
      <w:pPr>
        <w:spacing w:beforeLines="150" w:afterLines="200"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中国民办教育创新创业联盟</w:t>
      </w:r>
      <w:r>
        <w:rPr>
          <w:rFonts w:ascii="黑体" w:eastAsia="黑体" w:hAnsi="黑体"/>
          <w:b/>
          <w:sz w:val="36"/>
          <w:szCs w:val="36"/>
        </w:rPr>
        <w:br/>
      </w:r>
      <w:r>
        <w:rPr>
          <w:rFonts w:ascii="黑体" w:eastAsia="黑体" w:hAnsi="黑体" w:hint="eastAsia"/>
          <w:b/>
          <w:sz w:val="36"/>
          <w:szCs w:val="36"/>
        </w:rPr>
        <w:t>个人会员申请表</w:t>
      </w:r>
    </w:p>
    <w:p w:rsidR="00C43B23" w:rsidRPr="00B05E2D" w:rsidRDefault="00C43B23" w:rsidP="00C43B23">
      <w:pPr>
        <w:spacing w:line="360" w:lineRule="auto"/>
        <w:rPr>
          <w:rFonts w:ascii="宋体" w:hAnsi="宋体"/>
          <w:sz w:val="22"/>
          <w:szCs w:val="22"/>
        </w:rPr>
      </w:pPr>
      <w:r w:rsidRPr="00B05E2D">
        <w:rPr>
          <w:rFonts w:ascii="宋体" w:hAnsi="宋体" w:hint="eastAsia"/>
          <w:sz w:val="22"/>
          <w:szCs w:val="22"/>
        </w:rPr>
        <w:t>填表日期：</w:t>
      </w:r>
      <w:r w:rsidRPr="00B05E2D">
        <w:rPr>
          <w:rFonts w:ascii="宋体" w:hAnsi="宋体" w:hint="eastAsia"/>
          <w:sz w:val="22"/>
          <w:szCs w:val="22"/>
          <w:u w:val="thick"/>
        </w:rPr>
        <w:t xml:space="preserve">     </w:t>
      </w:r>
      <w:r w:rsidRPr="00B05E2D">
        <w:rPr>
          <w:rFonts w:ascii="宋体" w:hAnsi="宋体" w:hint="eastAsia"/>
          <w:sz w:val="22"/>
          <w:szCs w:val="22"/>
        </w:rPr>
        <w:t>年</w:t>
      </w:r>
      <w:r w:rsidRPr="00B05E2D">
        <w:rPr>
          <w:rFonts w:ascii="宋体" w:hAnsi="宋体" w:hint="eastAsia"/>
          <w:sz w:val="22"/>
          <w:szCs w:val="22"/>
          <w:u w:val="thick"/>
        </w:rPr>
        <w:t xml:space="preserve">     </w:t>
      </w:r>
      <w:r w:rsidRPr="00B05E2D">
        <w:rPr>
          <w:rFonts w:ascii="宋体" w:hAnsi="宋体" w:hint="eastAsia"/>
          <w:sz w:val="22"/>
          <w:szCs w:val="22"/>
        </w:rPr>
        <w:t>月</w:t>
      </w:r>
      <w:r w:rsidRPr="00B05E2D">
        <w:rPr>
          <w:rFonts w:ascii="宋体" w:hAnsi="宋体" w:hint="eastAsia"/>
          <w:sz w:val="22"/>
          <w:szCs w:val="22"/>
          <w:u w:val="thick"/>
        </w:rPr>
        <w:t xml:space="preserve">    </w:t>
      </w:r>
      <w:r w:rsidRPr="00B05E2D">
        <w:rPr>
          <w:rFonts w:ascii="宋体" w:hAnsi="宋体" w:hint="eastAsia"/>
          <w:sz w:val="22"/>
          <w:szCs w:val="22"/>
        </w:rPr>
        <w:t>日    填表人：      联系电话：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1555"/>
        <w:gridCol w:w="596"/>
        <w:gridCol w:w="109"/>
        <w:gridCol w:w="529"/>
        <w:gridCol w:w="161"/>
        <w:gridCol w:w="543"/>
        <w:gridCol w:w="704"/>
        <w:gridCol w:w="707"/>
        <w:gridCol w:w="705"/>
        <w:gridCol w:w="146"/>
        <w:gridCol w:w="1622"/>
      </w:tblGrid>
      <w:tr w:rsidR="00C43B23" w:rsidRPr="00B05E2D" w:rsidTr="007A4347">
        <w:trPr>
          <w:trHeight w:val="461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55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29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C43B23" w:rsidRPr="00B05E2D" w:rsidRDefault="00C43B23" w:rsidP="007A4347">
            <w:pPr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学历</w:t>
            </w:r>
          </w:p>
        </w:tc>
        <w:tc>
          <w:tcPr>
            <w:tcW w:w="704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2" w:type="dxa"/>
            <w:vMerge w:val="restart"/>
            <w:textDirection w:val="tbRlV"/>
            <w:vAlign w:val="center"/>
          </w:tcPr>
          <w:p w:rsidR="00C43B23" w:rsidRPr="00B05E2D" w:rsidRDefault="00C43B23" w:rsidP="007A4347">
            <w:pPr>
              <w:ind w:left="113" w:right="113"/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一寸免冠照片</w:t>
            </w:r>
          </w:p>
        </w:tc>
      </w:tr>
      <w:tr w:rsidR="00C43B23" w:rsidRPr="00B05E2D" w:rsidTr="007A4347">
        <w:trPr>
          <w:trHeight w:val="452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出生日期</w:t>
            </w:r>
          </w:p>
        </w:tc>
        <w:tc>
          <w:tcPr>
            <w:tcW w:w="1555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704" w:type="dxa"/>
            <w:gridSpan w:val="2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职称</w:t>
            </w:r>
          </w:p>
        </w:tc>
        <w:tc>
          <w:tcPr>
            <w:tcW w:w="1558" w:type="dxa"/>
            <w:gridSpan w:val="3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43B23" w:rsidRPr="00B05E2D" w:rsidTr="007A4347">
        <w:trPr>
          <w:trHeight w:val="459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工作单位</w:t>
            </w:r>
          </w:p>
        </w:tc>
        <w:tc>
          <w:tcPr>
            <w:tcW w:w="3493" w:type="dxa"/>
            <w:gridSpan w:val="6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职务</w:t>
            </w:r>
          </w:p>
        </w:tc>
        <w:tc>
          <w:tcPr>
            <w:tcW w:w="1558" w:type="dxa"/>
            <w:gridSpan w:val="3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43B23" w:rsidRPr="00B05E2D" w:rsidTr="007A4347">
        <w:trPr>
          <w:trHeight w:val="457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社会兼职</w:t>
            </w:r>
          </w:p>
        </w:tc>
        <w:tc>
          <w:tcPr>
            <w:tcW w:w="5755" w:type="dxa"/>
            <w:gridSpan w:val="10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43B23" w:rsidRPr="00B05E2D" w:rsidTr="007A4347">
        <w:trPr>
          <w:trHeight w:val="465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通信地址</w:t>
            </w:r>
          </w:p>
        </w:tc>
        <w:tc>
          <w:tcPr>
            <w:tcW w:w="4197" w:type="dxa"/>
            <w:gridSpan w:val="7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手机</w:t>
            </w:r>
          </w:p>
        </w:tc>
        <w:tc>
          <w:tcPr>
            <w:tcW w:w="2473" w:type="dxa"/>
            <w:gridSpan w:val="3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43B23" w:rsidRPr="00B05E2D" w:rsidTr="007A4347">
        <w:trPr>
          <w:trHeight w:val="457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电子邮箱</w:t>
            </w:r>
          </w:p>
        </w:tc>
        <w:tc>
          <w:tcPr>
            <w:tcW w:w="2151" w:type="dxa"/>
            <w:gridSpan w:val="2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传真</w:t>
            </w:r>
          </w:p>
        </w:tc>
        <w:tc>
          <w:tcPr>
            <w:tcW w:w="1954" w:type="dxa"/>
            <w:gridSpan w:val="3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邮编</w:t>
            </w:r>
          </w:p>
        </w:tc>
        <w:tc>
          <w:tcPr>
            <w:tcW w:w="1768" w:type="dxa"/>
            <w:gridSpan w:val="2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43B23" w:rsidRPr="00B05E2D" w:rsidTr="007A4347">
        <w:trPr>
          <w:trHeight w:val="1233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主要经历及荣誉</w:t>
            </w:r>
          </w:p>
        </w:tc>
        <w:tc>
          <w:tcPr>
            <w:tcW w:w="7377" w:type="dxa"/>
            <w:gridSpan w:val="11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43B23" w:rsidRPr="00B05E2D" w:rsidTr="007A4347">
        <w:trPr>
          <w:trHeight w:val="1066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科研成果</w:t>
            </w:r>
          </w:p>
        </w:tc>
        <w:tc>
          <w:tcPr>
            <w:tcW w:w="7377" w:type="dxa"/>
            <w:gridSpan w:val="11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43B23" w:rsidRPr="00B05E2D" w:rsidTr="007A4347">
        <w:trPr>
          <w:trHeight w:val="1594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申请人</w:t>
            </w:r>
          </w:p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意见</w:t>
            </w:r>
          </w:p>
        </w:tc>
        <w:tc>
          <w:tcPr>
            <w:tcW w:w="7377" w:type="dxa"/>
            <w:gridSpan w:val="11"/>
            <w:vAlign w:val="center"/>
          </w:tcPr>
          <w:p w:rsidR="00C43B23" w:rsidRPr="00B05E2D" w:rsidRDefault="00C43B23" w:rsidP="007A4347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本人自愿加入中国民办教育创新创业联盟，遵守联盟章程和各项规定，自觉维护联盟利益，履行联盟会员的义务，积极参加联盟的各项活动。</w:t>
            </w:r>
          </w:p>
          <w:p w:rsidR="00C43B23" w:rsidRPr="00B05E2D" w:rsidRDefault="00C43B23" w:rsidP="007A4347">
            <w:pPr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 xml:space="preserve">    特此声明。</w:t>
            </w:r>
          </w:p>
          <w:p w:rsidR="00C43B23" w:rsidRPr="00B05E2D" w:rsidRDefault="00C43B23" w:rsidP="007A4347">
            <w:pPr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 xml:space="preserve">                            申请人（签字）：</w:t>
            </w:r>
          </w:p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 xml:space="preserve">                                      年    月    日</w:t>
            </w:r>
          </w:p>
        </w:tc>
      </w:tr>
      <w:tr w:rsidR="00C43B23" w:rsidRPr="00B05E2D" w:rsidTr="007A4347">
        <w:trPr>
          <w:trHeight w:val="1347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举荐单位意见</w:t>
            </w:r>
          </w:p>
        </w:tc>
        <w:tc>
          <w:tcPr>
            <w:tcW w:w="7377" w:type="dxa"/>
            <w:gridSpan w:val="11"/>
            <w:vAlign w:val="center"/>
          </w:tcPr>
          <w:p w:rsidR="00C43B23" w:rsidRPr="00B05E2D" w:rsidRDefault="00C43B23" w:rsidP="007A4347">
            <w:pPr>
              <w:ind w:firstLineChars="150" w:firstLine="330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 xml:space="preserve">                         </w:t>
            </w:r>
          </w:p>
          <w:p w:rsidR="00C43B23" w:rsidRPr="00B05E2D" w:rsidRDefault="00C43B23" w:rsidP="007A4347">
            <w:pPr>
              <w:ind w:firstLineChars="100" w:firstLine="220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 xml:space="preserve">                         负责人（签字）：</w:t>
            </w:r>
          </w:p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 xml:space="preserve">                                      年    月    日</w:t>
            </w:r>
          </w:p>
        </w:tc>
      </w:tr>
      <w:tr w:rsidR="00C43B23" w:rsidRPr="00B05E2D" w:rsidTr="007A4347">
        <w:trPr>
          <w:trHeight w:val="1689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联盟审批意见</w:t>
            </w:r>
          </w:p>
        </w:tc>
        <w:tc>
          <w:tcPr>
            <w:tcW w:w="7377" w:type="dxa"/>
            <w:gridSpan w:val="11"/>
            <w:vAlign w:val="center"/>
          </w:tcPr>
          <w:p w:rsidR="00C43B23" w:rsidRPr="00B05E2D" w:rsidRDefault="00C43B23" w:rsidP="007A4347">
            <w:pPr>
              <w:ind w:firstLineChars="1450" w:firstLine="3190"/>
              <w:rPr>
                <w:rFonts w:ascii="宋体" w:hAnsi="宋体"/>
                <w:sz w:val="22"/>
                <w:szCs w:val="22"/>
              </w:rPr>
            </w:pPr>
          </w:p>
          <w:p w:rsidR="00C43B23" w:rsidRPr="00B05E2D" w:rsidRDefault="00C43B23" w:rsidP="007A4347">
            <w:pPr>
              <w:ind w:firstLineChars="1350" w:firstLine="2970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联盟意见：</w:t>
            </w:r>
          </w:p>
          <w:p w:rsidR="00C43B23" w:rsidRPr="00B05E2D" w:rsidRDefault="00C43B23" w:rsidP="007A4347">
            <w:pPr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 xml:space="preserve">                            （公章）</w:t>
            </w:r>
          </w:p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 xml:space="preserve">                                     年    月    日</w:t>
            </w:r>
          </w:p>
        </w:tc>
      </w:tr>
      <w:tr w:rsidR="00C43B23" w:rsidRPr="00B05E2D" w:rsidTr="007A4347">
        <w:trPr>
          <w:trHeight w:val="695"/>
        </w:trPr>
        <w:tc>
          <w:tcPr>
            <w:tcW w:w="1193" w:type="dxa"/>
            <w:vAlign w:val="center"/>
          </w:tcPr>
          <w:p w:rsidR="00C43B23" w:rsidRPr="00B05E2D" w:rsidRDefault="00C43B23" w:rsidP="007A434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备   注</w:t>
            </w:r>
          </w:p>
        </w:tc>
        <w:tc>
          <w:tcPr>
            <w:tcW w:w="7377" w:type="dxa"/>
            <w:gridSpan w:val="11"/>
            <w:vAlign w:val="center"/>
          </w:tcPr>
          <w:p w:rsidR="00C43B23" w:rsidRPr="00B05E2D" w:rsidRDefault="00C43B23" w:rsidP="00B57588">
            <w:pPr>
              <w:rPr>
                <w:rFonts w:ascii="宋体" w:hAnsi="宋体"/>
                <w:sz w:val="22"/>
                <w:szCs w:val="22"/>
              </w:rPr>
            </w:pPr>
            <w:r w:rsidRPr="00B05E2D">
              <w:rPr>
                <w:rFonts w:ascii="宋体" w:hAnsi="宋体" w:hint="eastAsia"/>
                <w:sz w:val="22"/>
                <w:szCs w:val="22"/>
              </w:rPr>
              <w:t>说明：填写表格并用A4纸打印填好后</w:t>
            </w:r>
            <w:r w:rsidR="001027E2">
              <w:rPr>
                <w:rFonts w:ascii="宋体" w:hAnsi="宋体" w:hint="eastAsia"/>
                <w:sz w:val="22"/>
                <w:szCs w:val="22"/>
              </w:rPr>
              <w:t>拍照或</w:t>
            </w:r>
            <w:r w:rsidRPr="00B05E2D">
              <w:rPr>
                <w:rFonts w:ascii="宋体" w:hAnsi="宋体" w:hint="eastAsia"/>
                <w:sz w:val="22"/>
                <w:szCs w:val="22"/>
              </w:rPr>
              <w:t>扫描，将</w:t>
            </w:r>
            <w:proofErr w:type="spellStart"/>
            <w:r w:rsidR="001027E2">
              <w:rPr>
                <w:rFonts w:ascii="宋体" w:hAnsi="宋体" w:hint="eastAsia"/>
                <w:sz w:val="22"/>
                <w:szCs w:val="22"/>
              </w:rPr>
              <w:t>wod</w:t>
            </w:r>
            <w:proofErr w:type="spellEnd"/>
            <w:r w:rsidR="001027E2">
              <w:rPr>
                <w:rFonts w:ascii="宋体" w:hAnsi="宋体" w:hint="eastAsia"/>
                <w:sz w:val="22"/>
                <w:szCs w:val="22"/>
              </w:rPr>
              <w:t>文档和</w:t>
            </w:r>
            <w:r w:rsidRPr="00B05E2D">
              <w:rPr>
                <w:rFonts w:ascii="宋体" w:hAnsi="宋体" w:hint="eastAsia"/>
                <w:sz w:val="22"/>
                <w:szCs w:val="22"/>
              </w:rPr>
              <w:t>扫描件发送至联盟秘书处</w:t>
            </w:r>
            <w:hyperlink r:id="rId7" w:history="1">
              <w:r w:rsidRPr="00B05E2D">
                <w:rPr>
                  <w:rFonts w:ascii="宋体" w:hAnsi="宋体" w:hint="eastAsia"/>
                  <w:sz w:val="22"/>
                  <w:szCs w:val="22"/>
                </w:rPr>
                <w:t>cpeiec@163.com</w:t>
              </w:r>
            </w:hyperlink>
            <w:r w:rsidRPr="00B05E2D">
              <w:rPr>
                <w:rFonts w:ascii="宋体" w:hAnsi="宋体" w:hint="eastAsia"/>
                <w:sz w:val="22"/>
                <w:szCs w:val="22"/>
              </w:rPr>
              <w:t xml:space="preserve">。秘书处电话：010-65181168, </w:t>
            </w:r>
            <w:r w:rsidR="00B57588">
              <w:rPr>
                <w:rFonts w:ascii="宋体" w:hAnsi="宋体" w:hint="eastAsia"/>
                <w:sz w:val="22"/>
                <w:szCs w:val="22"/>
              </w:rPr>
              <w:t>17310309757</w:t>
            </w:r>
            <w:r w:rsidRPr="00B05E2D"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 w:rsidR="00B57588">
              <w:rPr>
                <w:rFonts w:ascii="宋体" w:hAnsi="宋体" w:hint="eastAsia"/>
                <w:sz w:val="22"/>
                <w:szCs w:val="22"/>
              </w:rPr>
              <w:t>葛</w:t>
            </w:r>
            <w:r w:rsidRPr="00B05E2D">
              <w:rPr>
                <w:rFonts w:ascii="宋体" w:hAnsi="宋体" w:hint="eastAsia"/>
                <w:sz w:val="22"/>
                <w:szCs w:val="22"/>
              </w:rPr>
              <w:t>老师</w:t>
            </w:r>
          </w:p>
        </w:tc>
      </w:tr>
    </w:tbl>
    <w:p w:rsidR="006B2BF6" w:rsidRPr="00C43B23" w:rsidRDefault="006B2BF6" w:rsidP="00C43B23"/>
    <w:sectPr w:rsidR="006B2BF6" w:rsidRPr="00C43B23" w:rsidSect="008C66F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C7" w:rsidRDefault="005D0FC7">
      <w:r>
        <w:separator/>
      </w:r>
    </w:p>
  </w:endnote>
  <w:endnote w:type="continuationSeparator" w:id="0">
    <w:p w:rsidR="005D0FC7" w:rsidRDefault="005D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00" w:rsidRDefault="009564D3">
    <w:pPr>
      <w:pStyle w:val="a3"/>
      <w:framePr w:h="0" w:wrap="around" w:vAnchor="text" w:hAnchor="margin" w:xAlign="right" w:y="1"/>
      <w:rPr>
        <w:rStyle w:val="a9"/>
      </w:rPr>
    </w:pPr>
    <w:r>
      <w:fldChar w:fldCharType="begin"/>
    </w:r>
    <w:r w:rsidR="00055A00">
      <w:rPr>
        <w:rStyle w:val="a9"/>
      </w:rPr>
      <w:instrText xml:space="preserve">PAGE  </w:instrText>
    </w:r>
    <w:r>
      <w:fldChar w:fldCharType="end"/>
    </w:r>
  </w:p>
  <w:p w:rsidR="00055A00" w:rsidRDefault="00055A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00" w:rsidRDefault="009564D3">
    <w:pPr>
      <w:pStyle w:val="a3"/>
      <w:framePr w:h="0" w:wrap="around" w:vAnchor="text" w:hAnchor="margin" w:xAlign="right" w:y="1"/>
      <w:rPr>
        <w:rStyle w:val="a9"/>
      </w:rPr>
    </w:pPr>
    <w:r>
      <w:fldChar w:fldCharType="begin"/>
    </w:r>
    <w:r w:rsidR="00055A00">
      <w:rPr>
        <w:rStyle w:val="a9"/>
      </w:rPr>
      <w:instrText xml:space="preserve">PAGE  </w:instrText>
    </w:r>
    <w:r>
      <w:fldChar w:fldCharType="separate"/>
    </w:r>
    <w:r w:rsidR="00176F9F">
      <w:rPr>
        <w:rStyle w:val="a9"/>
        <w:noProof/>
      </w:rPr>
      <w:t>1</w:t>
    </w:r>
    <w:r>
      <w:fldChar w:fldCharType="end"/>
    </w:r>
  </w:p>
  <w:p w:rsidR="00055A00" w:rsidRDefault="00055A0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C7" w:rsidRDefault="005D0FC7">
      <w:r>
        <w:separator/>
      </w:r>
    </w:p>
  </w:footnote>
  <w:footnote w:type="continuationSeparator" w:id="0">
    <w:p w:rsidR="005D0FC7" w:rsidRDefault="005D0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3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911"/>
    <w:rsid w:val="00010DAE"/>
    <w:rsid w:val="000342D4"/>
    <w:rsid w:val="00040025"/>
    <w:rsid w:val="00055A00"/>
    <w:rsid w:val="00072834"/>
    <w:rsid w:val="0007550F"/>
    <w:rsid w:val="000A548B"/>
    <w:rsid w:val="000A6F52"/>
    <w:rsid w:val="000C4273"/>
    <w:rsid w:val="000C5E41"/>
    <w:rsid w:val="000E4BF9"/>
    <w:rsid w:val="000F10B5"/>
    <w:rsid w:val="000F1C59"/>
    <w:rsid w:val="00102612"/>
    <w:rsid w:val="001027E2"/>
    <w:rsid w:val="001037C1"/>
    <w:rsid w:val="001100C8"/>
    <w:rsid w:val="00112B8C"/>
    <w:rsid w:val="001264E8"/>
    <w:rsid w:val="00131773"/>
    <w:rsid w:val="001319DD"/>
    <w:rsid w:val="00133441"/>
    <w:rsid w:val="0013474A"/>
    <w:rsid w:val="00135367"/>
    <w:rsid w:val="00172A27"/>
    <w:rsid w:val="00176F9F"/>
    <w:rsid w:val="001823A6"/>
    <w:rsid w:val="00186478"/>
    <w:rsid w:val="001B0486"/>
    <w:rsid w:val="001B3359"/>
    <w:rsid w:val="001C67B5"/>
    <w:rsid w:val="001D1AB7"/>
    <w:rsid w:val="001D2105"/>
    <w:rsid w:val="001F20A1"/>
    <w:rsid w:val="00201C95"/>
    <w:rsid w:val="00214900"/>
    <w:rsid w:val="002149B6"/>
    <w:rsid w:val="00227C27"/>
    <w:rsid w:val="002363A0"/>
    <w:rsid w:val="0024508F"/>
    <w:rsid w:val="00254203"/>
    <w:rsid w:val="00264DEC"/>
    <w:rsid w:val="0027034C"/>
    <w:rsid w:val="00273A40"/>
    <w:rsid w:val="00292E84"/>
    <w:rsid w:val="002A34C1"/>
    <w:rsid w:val="002B1497"/>
    <w:rsid w:val="002B711C"/>
    <w:rsid w:val="002C251F"/>
    <w:rsid w:val="002C392D"/>
    <w:rsid w:val="002C5BC8"/>
    <w:rsid w:val="002D2023"/>
    <w:rsid w:val="002D735A"/>
    <w:rsid w:val="002E1193"/>
    <w:rsid w:val="002E3FCD"/>
    <w:rsid w:val="002E57F5"/>
    <w:rsid w:val="00301A4B"/>
    <w:rsid w:val="00307882"/>
    <w:rsid w:val="00317BD8"/>
    <w:rsid w:val="003464AB"/>
    <w:rsid w:val="003604E9"/>
    <w:rsid w:val="00367F3B"/>
    <w:rsid w:val="00373999"/>
    <w:rsid w:val="003B7860"/>
    <w:rsid w:val="003E4AC9"/>
    <w:rsid w:val="00401E87"/>
    <w:rsid w:val="00402DD9"/>
    <w:rsid w:val="00407FD0"/>
    <w:rsid w:val="0041785C"/>
    <w:rsid w:val="004204BB"/>
    <w:rsid w:val="00425350"/>
    <w:rsid w:val="00426B35"/>
    <w:rsid w:val="0045419E"/>
    <w:rsid w:val="0045456F"/>
    <w:rsid w:val="0046370E"/>
    <w:rsid w:val="00467581"/>
    <w:rsid w:val="00467828"/>
    <w:rsid w:val="00476689"/>
    <w:rsid w:val="0048000B"/>
    <w:rsid w:val="00496F3A"/>
    <w:rsid w:val="004C2412"/>
    <w:rsid w:val="004C25CB"/>
    <w:rsid w:val="004D12FB"/>
    <w:rsid w:val="004D145C"/>
    <w:rsid w:val="004D5FB4"/>
    <w:rsid w:val="004F6C84"/>
    <w:rsid w:val="0050574B"/>
    <w:rsid w:val="005206FA"/>
    <w:rsid w:val="00522532"/>
    <w:rsid w:val="00555941"/>
    <w:rsid w:val="00560516"/>
    <w:rsid w:val="00575817"/>
    <w:rsid w:val="005824D5"/>
    <w:rsid w:val="005942F7"/>
    <w:rsid w:val="005C4433"/>
    <w:rsid w:val="005C737A"/>
    <w:rsid w:val="005D0FC7"/>
    <w:rsid w:val="005D4F49"/>
    <w:rsid w:val="005E4578"/>
    <w:rsid w:val="00617967"/>
    <w:rsid w:val="0063017F"/>
    <w:rsid w:val="00632821"/>
    <w:rsid w:val="00641033"/>
    <w:rsid w:val="00647406"/>
    <w:rsid w:val="00653519"/>
    <w:rsid w:val="00666B1A"/>
    <w:rsid w:val="006707E7"/>
    <w:rsid w:val="00692C2D"/>
    <w:rsid w:val="006B096A"/>
    <w:rsid w:val="006B2BF6"/>
    <w:rsid w:val="006B3F89"/>
    <w:rsid w:val="006B5D49"/>
    <w:rsid w:val="006C3190"/>
    <w:rsid w:val="006C439C"/>
    <w:rsid w:val="006D798A"/>
    <w:rsid w:val="006E613F"/>
    <w:rsid w:val="006E72DA"/>
    <w:rsid w:val="006F0CEC"/>
    <w:rsid w:val="00722C22"/>
    <w:rsid w:val="0072751B"/>
    <w:rsid w:val="007313DE"/>
    <w:rsid w:val="00736313"/>
    <w:rsid w:val="00752D03"/>
    <w:rsid w:val="00761653"/>
    <w:rsid w:val="007A25F6"/>
    <w:rsid w:val="007B2723"/>
    <w:rsid w:val="007B441E"/>
    <w:rsid w:val="007C7218"/>
    <w:rsid w:val="007F360A"/>
    <w:rsid w:val="007F4E8F"/>
    <w:rsid w:val="007F54FD"/>
    <w:rsid w:val="00807D64"/>
    <w:rsid w:val="0082115D"/>
    <w:rsid w:val="00823E10"/>
    <w:rsid w:val="00824DE2"/>
    <w:rsid w:val="00827DEF"/>
    <w:rsid w:val="00851F28"/>
    <w:rsid w:val="008736C0"/>
    <w:rsid w:val="008A5FF8"/>
    <w:rsid w:val="008B2DF1"/>
    <w:rsid w:val="008B5DAE"/>
    <w:rsid w:val="008C3A20"/>
    <w:rsid w:val="008C66FE"/>
    <w:rsid w:val="008D2681"/>
    <w:rsid w:val="008D6E2C"/>
    <w:rsid w:val="008E38F3"/>
    <w:rsid w:val="00927D24"/>
    <w:rsid w:val="009564D3"/>
    <w:rsid w:val="0096149A"/>
    <w:rsid w:val="00967FF2"/>
    <w:rsid w:val="009742E2"/>
    <w:rsid w:val="00987C28"/>
    <w:rsid w:val="00996505"/>
    <w:rsid w:val="009C2D68"/>
    <w:rsid w:val="009C5B53"/>
    <w:rsid w:val="009C660F"/>
    <w:rsid w:val="009E56FF"/>
    <w:rsid w:val="009F6077"/>
    <w:rsid w:val="00A0271C"/>
    <w:rsid w:val="00A17A96"/>
    <w:rsid w:val="00A17BCB"/>
    <w:rsid w:val="00A338E2"/>
    <w:rsid w:val="00A3665B"/>
    <w:rsid w:val="00A65017"/>
    <w:rsid w:val="00A65445"/>
    <w:rsid w:val="00A65C59"/>
    <w:rsid w:val="00A82F82"/>
    <w:rsid w:val="00A8504C"/>
    <w:rsid w:val="00A87CD2"/>
    <w:rsid w:val="00A9469A"/>
    <w:rsid w:val="00A95F75"/>
    <w:rsid w:val="00A97AE0"/>
    <w:rsid w:val="00AA45E9"/>
    <w:rsid w:val="00AA4B9F"/>
    <w:rsid w:val="00AA6198"/>
    <w:rsid w:val="00AC2376"/>
    <w:rsid w:val="00AC29E9"/>
    <w:rsid w:val="00AC773B"/>
    <w:rsid w:val="00AD3333"/>
    <w:rsid w:val="00AD6618"/>
    <w:rsid w:val="00AE09A4"/>
    <w:rsid w:val="00AE6CBC"/>
    <w:rsid w:val="00B1550C"/>
    <w:rsid w:val="00B433A8"/>
    <w:rsid w:val="00B44298"/>
    <w:rsid w:val="00B45412"/>
    <w:rsid w:val="00B53D57"/>
    <w:rsid w:val="00B549BB"/>
    <w:rsid w:val="00B57588"/>
    <w:rsid w:val="00B7257E"/>
    <w:rsid w:val="00B7337C"/>
    <w:rsid w:val="00BB07F0"/>
    <w:rsid w:val="00BB2291"/>
    <w:rsid w:val="00BB5A07"/>
    <w:rsid w:val="00BC3277"/>
    <w:rsid w:val="00BC665A"/>
    <w:rsid w:val="00BE2429"/>
    <w:rsid w:val="00C106FB"/>
    <w:rsid w:val="00C40000"/>
    <w:rsid w:val="00C4177D"/>
    <w:rsid w:val="00C422EA"/>
    <w:rsid w:val="00C43B23"/>
    <w:rsid w:val="00C657C0"/>
    <w:rsid w:val="00C70DDF"/>
    <w:rsid w:val="00C750FA"/>
    <w:rsid w:val="00C83918"/>
    <w:rsid w:val="00CA191D"/>
    <w:rsid w:val="00CA1A2A"/>
    <w:rsid w:val="00CC01EB"/>
    <w:rsid w:val="00CC1A2A"/>
    <w:rsid w:val="00CC1BCA"/>
    <w:rsid w:val="00CE2A51"/>
    <w:rsid w:val="00CE4B36"/>
    <w:rsid w:val="00CF119D"/>
    <w:rsid w:val="00CF1C08"/>
    <w:rsid w:val="00D0152D"/>
    <w:rsid w:val="00D02BD6"/>
    <w:rsid w:val="00D05331"/>
    <w:rsid w:val="00D0623B"/>
    <w:rsid w:val="00D167AF"/>
    <w:rsid w:val="00D24F3F"/>
    <w:rsid w:val="00D25CFC"/>
    <w:rsid w:val="00D41978"/>
    <w:rsid w:val="00D44655"/>
    <w:rsid w:val="00D60F16"/>
    <w:rsid w:val="00D71316"/>
    <w:rsid w:val="00D73BAA"/>
    <w:rsid w:val="00D76A49"/>
    <w:rsid w:val="00D80503"/>
    <w:rsid w:val="00DB5010"/>
    <w:rsid w:val="00DC0779"/>
    <w:rsid w:val="00DC3CEF"/>
    <w:rsid w:val="00DC5753"/>
    <w:rsid w:val="00DC6D67"/>
    <w:rsid w:val="00DC709C"/>
    <w:rsid w:val="00DD397F"/>
    <w:rsid w:val="00DE1425"/>
    <w:rsid w:val="00E129DB"/>
    <w:rsid w:val="00E209BD"/>
    <w:rsid w:val="00E3086A"/>
    <w:rsid w:val="00E4372A"/>
    <w:rsid w:val="00E44EA5"/>
    <w:rsid w:val="00E44F4D"/>
    <w:rsid w:val="00E5128C"/>
    <w:rsid w:val="00E5171F"/>
    <w:rsid w:val="00E650BE"/>
    <w:rsid w:val="00E77D0E"/>
    <w:rsid w:val="00E81BF6"/>
    <w:rsid w:val="00E836DC"/>
    <w:rsid w:val="00E9152B"/>
    <w:rsid w:val="00EA1900"/>
    <w:rsid w:val="00EA1E33"/>
    <w:rsid w:val="00EA7E6A"/>
    <w:rsid w:val="00EE1DA7"/>
    <w:rsid w:val="00EF4E30"/>
    <w:rsid w:val="00EF5270"/>
    <w:rsid w:val="00F11B9E"/>
    <w:rsid w:val="00F13C4C"/>
    <w:rsid w:val="00F364C1"/>
    <w:rsid w:val="00F424F0"/>
    <w:rsid w:val="00F53EA1"/>
    <w:rsid w:val="00F56372"/>
    <w:rsid w:val="00F61D74"/>
    <w:rsid w:val="00FB12D0"/>
    <w:rsid w:val="00FC3F73"/>
    <w:rsid w:val="00FC4A76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B2BF6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E38F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link w:val="a4"/>
    <w:rsid w:val="008E38F3"/>
    <w:rPr>
      <w:rFonts w:ascii="Times New Roman" w:hAnsi="Times New Roman"/>
      <w:kern w:val="2"/>
      <w:sz w:val="18"/>
      <w:szCs w:val="18"/>
    </w:rPr>
  </w:style>
  <w:style w:type="character" w:customStyle="1" w:styleId="Char1">
    <w:name w:val="正文文本 Char"/>
    <w:basedOn w:val="a0"/>
    <w:link w:val="a5"/>
    <w:rsid w:val="008E38F3"/>
    <w:rPr>
      <w:rFonts w:eastAsia="宋体"/>
      <w:b/>
      <w:bCs/>
      <w:kern w:val="2"/>
      <w:sz w:val="32"/>
      <w:szCs w:val="24"/>
      <w:lang w:val="en-US" w:eastAsia="zh-CN" w:bidi="ar-SA"/>
    </w:rPr>
  </w:style>
  <w:style w:type="character" w:styleId="a6">
    <w:name w:val="footnote reference"/>
    <w:rsid w:val="008E38F3"/>
    <w:rPr>
      <w:vertAlign w:val="superscript"/>
    </w:rPr>
  </w:style>
  <w:style w:type="character" w:styleId="a7">
    <w:name w:val="annotation reference"/>
    <w:basedOn w:val="a0"/>
    <w:rsid w:val="008E38F3"/>
    <w:rPr>
      <w:sz w:val="21"/>
      <w:szCs w:val="21"/>
    </w:rPr>
  </w:style>
  <w:style w:type="character" w:styleId="a8">
    <w:name w:val="Hyperlink"/>
    <w:rsid w:val="008E38F3"/>
    <w:rPr>
      <w:color w:val="0000FF"/>
      <w:u w:val="single"/>
    </w:rPr>
  </w:style>
  <w:style w:type="character" w:styleId="a9">
    <w:name w:val="page number"/>
    <w:basedOn w:val="a0"/>
    <w:rsid w:val="008E38F3"/>
  </w:style>
  <w:style w:type="paragraph" w:customStyle="1" w:styleId="aa">
    <w:name w:val="正文格式"/>
    <w:basedOn w:val="a"/>
    <w:rsid w:val="008E38F3"/>
    <w:pPr>
      <w:spacing w:line="360" w:lineRule="auto"/>
      <w:ind w:firstLineChars="200" w:firstLine="480"/>
    </w:pPr>
    <w:rPr>
      <w:rFonts w:eastAsia="仿宋_GB2312"/>
      <w:sz w:val="24"/>
    </w:rPr>
  </w:style>
  <w:style w:type="paragraph" w:styleId="ab">
    <w:name w:val="footnote text"/>
    <w:basedOn w:val="a"/>
    <w:rsid w:val="008E38F3"/>
    <w:pPr>
      <w:snapToGrid w:val="0"/>
      <w:jc w:val="left"/>
    </w:pPr>
    <w:rPr>
      <w:sz w:val="18"/>
      <w:szCs w:val="18"/>
    </w:rPr>
  </w:style>
  <w:style w:type="paragraph" w:styleId="ac">
    <w:name w:val="annotation subject"/>
    <w:basedOn w:val="ad"/>
    <w:next w:val="ad"/>
    <w:rsid w:val="008E38F3"/>
    <w:rPr>
      <w:b/>
      <w:bCs/>
    </w:rPr>
  </w:style>
  <w:style w:type="paragraph" w:styleId="ad">
    <w:name w:val="annotation text"/>
    <w:basedOn w:val="a"/>
    <w:rsid w:val="008E38F3"/>
    <w:pPr>
      <w:jc w:val="left"/>
    </w:pPr>
  </w:style>
  <w:style w:type="paragraph" w:styleId="a5">
    <w:name w:val="Body Text"/>
    <w:basedOn w:val="a"/>
    <w:link w:val="Char1"/>
    <w:rsid w:val="008E38F3"/>
    <w:pPr>
      <w:jc w:val="center"/>
    </w:pPr>
    <w:rPr>
      <w:b/>
      <w:bCs/>
      <w:sz w:val="32"/>
    </w:rPr>
  </w:style>
  <w:style w:type="paragraph" w:styleId="ae">
    <w:name w:val="Body Text Indent"/>
    <w:basedOn w:val="a"/>
    <w:rsid w:val="008E38F3"/>
    <w:pPr>
      <w:spacing w:after="120"/>
      <w:ind w:leftChars="200" w:left="420"/>
    </w:pPr>
  </w:style>
  <w:style w:type="paragraph" w:styleId="2">
    <w:name w:val="Body Text Indent 2"/>
    <w:basedOn w:val="a"/>
    <w:rsid w:val="008E38F3"/>
    <w:pPr>
      <w:spacing w:after="120" w:line="480" w:lineRule="auto"/>
      <w:ind w:leftChars="200" w:left="420"/>
    </w:pPr>
  </w:style>
  <w:style w:type="paragraph" w:styleId="af">
    <w:name w:val="Balloon Text"/>
    <w:basedOn w:val="a"/>
    <w:rsid w:val="008E38F3"/>
    <w:rPr>
      <w:sz w:val="18"/>
      <w:szCs w:val="18"/>
    </w:rPr>
  </w:style>
  <w:style w:type="paragraph" w:styleId="a3">
    <w:name w:val="footer"/>
    <w:basedOn w:val="a"/>
    <w:link w:val="Char"/>
    <w:rsid w:val="008E3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E3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0">
    <w:name w:val="Table Grid"/>
    <w:basedOn w:val="a1"/>
    <w:uiPriority w:val="39"/>
    <w:rsid w:val="003E4AC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B2BF6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ozhuanwei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1532;&#22235;&#23626;&#20840;&#22269;&#35770;&#22363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第四届全国论坛</Template>
  <TotalTime>31</TotalTime>
  <Pages>1</Pages>
  <Words>103</Words>
  <Characters>590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教高司函〔2011〕     号</dc:title>
  <dc:creator>严骊</dc:creator>
  <cp:lastModifiedBy>Administrator</cp:lastModifiedBy>
  <cp:revision>28</cp:revision>
  <cp:lastPrinted>2015-04-17T09:19:00Z</cp:lastPrinted>
  <dcterms:created xsi:type="dcterms:W3CDTF">2015-11-26T06:41:00Z</dcterms:created>
  <dcterms:modified xsi:type="dcterms:W3CDTF">2018-08-23T01:58:00Z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